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26D4" w14:textId="78BBF8E4" w:rsidR="00FC5481" w:rsidRPr="00735650" w:rsidRDefault="005E12F8" w:rsidP="00E7685D">
      <w:pPr>
        <w:pStyle w:val="Heading1"/>
      </w:pPr>
      <w:r w:rsidRPr="00735650">
        <w:t>Dice A</w:t>
      </w:r>
    </w:p>
    <w:p w14:paraId="6899DC74" w14:textId="77777777" w:rsidR="005E12F8" w:rsidRPr="00735650" w:rsidRDefault="005E12F8" w:rsidP="005E12F8">
      <w:pPr>
        <w:spacing w:after="0"/>
      </w:pPr>
    </w:p>
    <w:p w14:paraId="1548FB58" w14:textId="43D74C61" w:rsidR="005E12F8" w:rsidRPr="00735650" w:rsidRDefault="005E12F8" w:rsidP="005E12F8">
      <w:r w:rsidRPr="00735650">
        <w:drawing>
          <wp:inline distT="0" distB="0" distL="0" distR="0" wp14:anchorId="6BC666BD" wp14:editId="39E11403">
            <wp:extent cx="5731510" cy="7357110"/>
            <wp:effectExtent l="0" t="0" r="2540" b="0"/>
            <wp:docPr id="1377511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11386" name="Picture 13775113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9FA22" w14:textId="77777777" w:rsidR="005E12F8" w:rsidRPr="00735650" w:rsidRDefault="005E12F8">
      <w:r w:rsidRPr="00735650">
        <w:br w:type="page"/>
      </w:r>
    </w:p>
    <w:p w14:paraId="19F1D663" w14:textId="5892DF99" w:rsidR="005E12F8" w:rsidRPr="00735650" w:rsidRDefault="005E12F8" w:rsidP="005E12F8">
      <w:pPr>
        <w:pStyle w:val="Heading1"/>
      </w:pPr>
      <w:r w:rsidRPr="00735650">
        <w:lastRenderedPageBreak/>
        <w:t>Dice B</w:t>
      </w:r>
    </w:p>
    <w:p w14:paraId="6DBA5274" w14:textId="77777777" w:rsidR="005E12F8" w:rsidRPr="00735650" w:rsidRDefault="005E12F8" w:rsidP="005E12F8">
      <w:pPr>
        <w:spacing w:after="0"/>
      </w:pPr>
    </w:p>
    <w:p w14:paraId="7CCC4746" w14:textId="23692E16" w:rsidR="005E12F8" w:rsidRPr="005E12F8" w:rsidRDefault="005E12F8" w:rsidP="005E12F8">
      <w:r w:rsidRPr="00735650">
        <w:drawing>
          <wp:inline distT="0" distB="0" distL="0" distR="0" wp14:anchorId="1519D012" wp14:editId="5F9D8AC2">
            <wp:extent cx="5731510" cy="7304405"/>
            <wp:effectExtent l="0" t="0" r="2540" b="0"/>
            <wp:docPr id="16496698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69827" name="Picture 16496698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0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2F8" w:rsidRPr="005E12F8" w:rsidSect="00E70BF4">
      <w:footerReference w:type="default" r:id="rId8"/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32CE" w14:textId="77777777" w:rsidR="00965223" w:rsidRPr="00735650" w:rsidRDefault="00965223" w:rsidP="00E7685D">
      <w:pPr>
        <w:spacing w:after="0" w:line="240" w:lineRule="auto"/>
      </w:pPr>
      <w:r w:rsidRPr="00735650">
        <w:separator/>
      </w:r>
    </w:p>
    <w:p w14:paraId="4C57C707" w14:textId="77777777" w:rsidR="00965223" w:rsidRPr="00735650" w:rsidRDefault="00965223"/>
  </w:endnote>
  <w:endnote w:type="continuationSeparator" w:id="0">
    <w:p w14:paraId="35C39E0D" w14:textId="77777777" w:rsidR="00965223" w:rsidRPr="00735650" w:rsidRDefault="00965223" w:rsidP="00E7685D">
      <w:pPr>
        <w:spacing w:after="0" w:line="240" w:lineRule="auto"/>
      </w:pPr>
      <w:r w:rsidRPr="00735650">
        <w:continuationSeparator/>
      </w:r>
    </w:p>
    <w:p w14:paraId="2C933629" w14:textId="77777777" w:rsidR="00965223" w:rsidRPr="00735650" w:rsidRDefault="00965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0812EF8-89BF-49B0-BB07-0FE7217572EC}"/>
    <w:embedBold r:id="rId2" w:fontKey="{9031DFE2-BC59-4099-BCF6-7D40F6EE4842}"/>
    <w:embedItalic r:id="rId3" w:fontKey="{7BBB7B07-82C5-4078-81D0-C6CC30B687F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281C434-5467-45F5-BC81-E187A495F295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5" w:fontKey="{3B4976B2-EDB7-4316-B6C9-4F2047A0D5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F502E" w:rsidRPr="00735650" w14:paraId="09D717D3" w14:textId="77777777" w:rsidTr="00EF502E">
      <w:tc>
        <w:tcPr>
          <w:tcW w:w="3005" w:type="dxa"/>
          <w:tcBorders>
            <w:top w:val="single" w:sz="4" w:space="0" w:color="auto"/>
          </w:tcBorders>
          <w:vAlign w:val="center"/>
        </w:tcPr>
        <w:p w14:paraId="0401497D" w14:textId="77777777" w:rsidR="00EF502E" w:rsidRPr="00735650" w:rsidRDefault="00EF502E" w:rsidP="00EF502E">
          <w:pPr>
            <w:pStyle w:val="Footer"/>
            <w:rPr>
              <w:rFonts w:ascii="Century Gothic" w:hAnsi="Century Gothic"/>
            </w:rPr>
          </w:pPr>
          <w:r w:rsidRPr="00735650">
            <w:rPr>
              <w:rFonts w:ascii="Century Gothic" w:hAnsi="Century Gothic"/>
              <w:color w:val="ADADAD" w:themeColor="background2" w:themeShade="BF"/>
              <w:sz w:val="10"/>
              <w:szCs w:val="10"/>
            </w:rPr>
            <w:t>© 202</w:t>
          </w:r>
          <w:r w:rsidR="00C966CB" w:rsidRPr="00735650">
            <w:rPr>
              <w:rFonts w:ascii="Century Gothic" w:hAnsi="Century Gothic"/>
              <w:color w:val="ADADAD" w:themeColor="background2" w:themeShade="BF"/>
              <w:sz w:val="10"/>
              <w:szCs w:val="10"/>
            </w:rPr>
            <w:t>6</w:t>
          </w:r>
          <w:r w:rsidRPr="00735650">
            <w:rPr>
              <w:rFonts w:ascii="Century Gothic" w:hAnsi="Century Gothic"/>
              <w:color w:val="ADADAD" w:themeColor="background2" w:themeShade="BF"/>
              <w:sz w:val="10"/>
              <w:szCs w:val="10"/>
            </w:rPr>
            <w:t xml:space="preserve"> Nichola Wilkin Ltd</w:t>
          </w:r>
        </w:p>
      </w:tc>
      <w:tc>
        <w:tcPr>
          <w:tcW w:w="3005" w:type="dxa"/>
          <w:tcBorders>
            <w:top w:val="single" w:sz="4" w:space="0" w:color="auto"/>
          </w:tcBorders>
          <w:vAlign w:val="center"/>
        </w:tcPr>
        <w:p w14:paraId="406CEC8B" w14:textId="77777777" w:rsidR="00EF502E" w:rsidRPr="00735650" w:rsidRDefault="00EF502E" w:rsidP="00EF502E">
          <w:pPr>
            <w:pStyle w:val="Footer"/>
            <w:jc w:val="center"/>
            <w:rPr>
              <w:sz w:val="2"/>
              <w:szCs w:val="2"/>
            </w:rPr>
          </w:pPr>
        </w:p>
      </w:tc>
      <w:tc>
        <w:tcPr>
          <w:tcW w:w="3006" w:type="dxa"/>
          <w:tcBorders>
            <w:top w:val="single" w:sz="4" w:space="0" w:color="auto"/>
          </w:tcBorders>
          <w:vAlign w:val="center"/>
        </w:tcPr>
        <w:p w14:paraId="2DBB69D0" w14:textId="77777777" w:rsidR="00EF502E" w:rsidRPr="00735650" w:rsidRDefault="00EF502E" w:rsidP="00EF502E">
          <w:pPr>
            <w:pStyle w:val="Footer"/>
            <w:jc w:val="right"/>
          </w:pPr>
          <w:r w:rsidRPr="00735650">
            <w:rPr>
              <w:sz w:val="16"/>
              <w:szCs w:val="16"/>
            </w:rPr>
            <w:fldChar w:fldCharType="begin"/>
          </w:r>
          <w:r w:rsidRPr="00735650">
            <w:rPr>
              <w:sz w:val="16"/>
              <w:szCs w:val="16"/>
            </w:rPr>
            <w:instrText>PAGE   \* MERGEFORMAT</w:instrText>
          </w:r>
          <w:r w:rsidRPr="00735650">
            <w:rPr>
              <w:sz w:val="16"/>
              <w:szCs w:val="16"/>
            </w:rPr>
            <w:fldChar w:fldCharType="separate"/>
          </w:r>
          <w:r w:rsidRPr="00735650">
            <w:rPr>
              <w:sz w:val="16"/>
              <w:szCs w:val="16"/>
            </w:rPr>
            <w:t>1</w:t>
          </w:r>
          <w:r w:rsidRPr="00735650">
            <w:rPr>
              <w:sz w:val="16"/>
              <w:szCs w:val="16"/>
            </w:rPr>
            <w:fldChar w:fldCharType="end"/>
          </w:r>
        </w:p>
      </w:tc>
    </w:tr>
  </w:tbl>
  <w:p w14:paraId="1BB9A32A" w14:textId="77777777" w:rsidR="00E7685D" w:rsidRPr="00735650" w:rsidRDefault="00E7685D" w:rsidP="00EF502E">
    <w:pPr>
      <w:pStyle w:val="Footer"/>
      <w:rPr>
        <w:sz w:val="2"/>
        <w:szCs w:val="2"/>
      </w:rPr>
    </w:pPr>
  </w:p>
  <w:p w14:paraId="3BB54DDC" w14:textId="77777777" w:rsidR="00060204" w:rsidRPr="00735650" w:rsidRDefault="000602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EBE0" w14:textId="77777777" w:rsidR="00965223" w:rsidRPr="00735650" w:rsidRDefault="00965223" w:rsidP="00E7685D">
      <w:pPr>
        <w:spacing w:after="0" w:line="240" w:lineRule="auto"/>
      </w:pPr>
      <w:r w:rsidRPr="00735650">
        <w:separator/>
      </w:r>
    </w:p>
    <w:p w14:paraId="2D5DBCF4" w14:textId="77777777" w:rsidR="00965223" w:rsidRPr="00735650" w:rsidRDefault="00965223"/>
  </w:footnote>
  <w:footnote w:type="continuationSeparator" w:id="0">
    <w:p w14:paraId="661CB668" w14:textId="77777777" w:rsidR="00965223" w:rsidRPr="00735650" w:rsidRDefault="00965223" w:rsidP="00E7685D">
      <w:pPr>
        <w:spacing w:after="0" w:line="240" w:lineRule="auto"/>
      </w:pPr>
      <w:r w:rsidRPr="00735650">
        <w:continuationSeparator/>
      </w:r>
    </w:p>
    <w:p w14:paraId="768EB2C8" w14:textId="77777777" w:rsidR="00965223" w:rsidRPr="00735650" w:rsidRDefault="009652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8"/>
    <w:rsid w:val="00060204"/>
    <w:rsid w:val="000622A9"/>
    <w:rsid w:val="00117C88"/>
    <w:rsid w:val="00160393"/>
    <w:rsid w:val="002825FB"/>
    <w:rsid w:val="002B5427"/>
    <w:rsid w:val="003A40F6"/>
    <w:rsid w:val="00412B91"/>
    <w:rsid w:val="004B7523"/>
    <w:rsid w:val="005E12F8"/>
    <w:rsid w:val="006B3964"/>
    <w:rsid w:val="00735650"/>
    <w:rsid w:val="00747DB7"/>
    <w:rsid w:val="007C643B"/>
    <w:rsid w:val="00847B28"/>
    <w:rsid w:val="00872B33"/>
    <w:rsid w:val="00965223"/>
    <w:rsid w:val="00A374D0"/>
    <w:rsid w:val="00A71A99"/>
    <w:rsid w:val="00B05A76"/>
    <w:rsid w:val="00C81EB8"/>
    <w:rsid w:val="00C966CB"/>
    <w:rsid w:val="00D67909"/>
    <w:rsid w:val="00E70BF4"/>
    <w:rsid w:val="00E7685D"/>
    <w:rsid w:val="00EF502E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B626"/>
  <w15:chartTrackingRefBased/>
  <w15:docId w15:val="{53182FAA-0429-4E51-93FA-7EBA1949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5D"/>
    <w:rPr>
      <w:rFonts w:ascii="OpenDyslexicAlta" w:hAnsi="OpenDyslexicAlta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85D"/>
    <w:pPr>
      <w:spacing w:after="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85D"/>
    <w:pPr>
      <w:spacing w:before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85D"/>
    <w:rPr>
      <w:rFonts w:ascii="OpenDyslexicAlta" w:hAnsi="OpenDyslexicAlta"/>
      <w:b/>
      <w:bCs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685D"/>
    <w:rPr>
      <w:rFonts w:ascii="OpenDyslexicAlta" w:hAnsi="OpenDyslexicAlta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8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5D"/>
    <w:rPr>
      <w:rFonts w:ascii="OpenDyslexicAlta" w:hAnsi="OpenDyslexicAlta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85D"/>
    <w:rPr>
      <w:rFonts w:ascii="OpenDyslexicAlta" w:hAnsi="OpenDyslexicAlt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ocuments\Custom%20Office%20Templates\NEW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Worksheet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© 2026 Nichola Wilkin Ltd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Wilkin</dc:creator>
  <cp:keywords/>
  <dc:description>© 2026 Nichola Wilkin Ltd</dc:description>
  <cp:lastModifiedBy>Nicky Lacey</cp:lastModifiedBy>
  <cp:revision>2</cp:revision>
  <dcterms:created xsi:type="dcterms:W3CDTF">2026-05-22T10:21:00Z</dcterms:created>
  <dcterms:modified xsi:type="dcterms:W3CDTF">2026-05-28T10:00:00Z</dcterms:modified>
</cp:coreProperties>
</file>